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8ED9" w14:textId="5D49011D" w:rsidR="00620A71" w:rsidRPr="00CE676E" w:rsidRDefault="00DD258A" w:rsidP="00616D29">
      <w:pPr>
        <w:pStyle w:val="a3"/>
        <w:jc w:val="center"/>
      </w:pPr>
      <w:r>
        <w:rPr>
          <w:rFonts w:ascii="ＭＳ 明朝" w:hAnsi="ＭＳ 明朝" w:hint="eastAsia"/>
          <w:b/>
          <w:bCs/>
          <w:sz w:val="28"/>
          <w:szCs w:val="28"/>
        </w:rPr>
        <w:t>令</w:t>
      </w:r>
      <w:r w:rsidRPr="00042D19">
        <w:rPr>
          <w:rFonts w:ascii="ＭＳ 明朝" w:hAnsi="ＭＳ 明朝" w:hint="eastAsia"/>
          <w:b/>
          <w:bCs/>
          <w:sz w:val="28"/>
          <w:szCs w:val="28"/>
        </w:rPr>
        <w:t>和</w:t>
      </w:r>
      <w:r w:rsidR="00FC4D7A" w:rsidRPr="00042D19">
        <w:rPr>
          <w:rFonts w:ascii="ＭＳ 明朝" w:hAnsi="ＭＳ 明朝" w:hint="eastAsia"/>
          <w:b/>
          <w:bCs/>
          <w:sz w:val="28"/>
          <w:szCs w:val="28"/>
        </w:rPr>
        <w:t>７</w:t>
      </w:r>
      <w:r w:rsidR="00620A71" w:rsidRPr="00042D19">
        <w:rPr>
          <w:rFonts w:ascii="ＭＳ 明朝" w:hAnsi="ＭＳ 明朝" w:hint="eastAsia"/>
          <w:b/>
          <w:bCs/>
          <w:sz w:val="28"/>
          <w:szCs w:val="28"/>
        </w:rPr>
        <w:t>年度京</w:t>
      </w:r>
      <w:r w:rsidR="00620A71" w:rsidRPr="00CE676E">
        <w:rPr>
          <w:rFonts w:ascii="ＭＳ 明朝" w:hAnsi="ＭＳ 明朝" w:hint="eastAsia"/>
          <w:b/>
          <w:bCs/>
          <w:sz w:val="28"/>
          <w:szCs w:val="28"/>
        </w:rPr>
        <w:t>都府立大学地域貢献型特別研究</w:t>
      </w:r>
      <w:r w:rsidR="00C92A52" w:rsidRPr="00CE676E">
        <w:rPr>
          <w:rFonts w:ascii="ＭＳ 明朝" w:hAnsi="ＭＳ 明朝" w:hint="eastAsia"/>
          <w:b/>
          <w:bCs/>
          <w:sz w:val="28"/>
          <w:szCs w:val="28"/>
        </w:rPr>
        <w:t xml:space="preserve"> </w:t>
      </w:r>
      <w:r w:rsidR="00620A71" w:rsidRPr="00CE676E">
        <w:rPr>
          <w:rFonts w:ascii="ＭＳ 明朝" w:hAnsi="ＭＳ 明朝" w:hint="eastAsia"/>
          <w:b/>
          <w:bCs/>
          <w:sz w:val="28"/>
          <w:szCs w:val="28"/>
        </w:rPr>
        <w:t>研究テーマ提案書</w:t>
      </w:r>
    </w:p>
    <w:p w14:paraId="07CCC41F" w14:textId="77777777" w:rsidR="00620A71" w:rsidRPr="00CE676E" w:rsidRDefault="00DD258A" w:rsidP="00616D29">
      <w:pPr>
        <w:pStyle w:val="a3"/>
        <w:ind w:rightChars="134" w:right="281"/>
        <w:jc w:val="right"/>
      </w:pPr>
      <w:r>
        <w:rPr>
          <w:rFonts w:ascii="ＭＳ 明朝" w:hAnsi="ＭＳ 明朝" w:hint="eastAsia"/>
        </w:rPr>
        <w:t>令和</w:t>
      </w:r>
      <w:r w:rsidR="00620A71" w:rsidRPr="00CE676E">
        <w:rPr>
          <w:rFonts w:ascii="ＭＳ 明朝" w:hAnsi="ＭＳ 明朝" w:hint="eastAsia"/>
        </w:rPr>
        <w:t xml:space="preserve">　　年　　月　　日</w:t>
      </w:r>
      <w:r w:rsidR="008018BC" w:rsidRPr="00CE676E">
        <w:rPr>
          <w:rFonts w:ascii="ＭＳ 明朝" w:hAnsi="ＭＳ 明朝" w:hint="eastAsia"/>
        </w:rPr>
        <w:t xml:space="preserve">　</w:t>
      </w:r>
    </w:p>
    <w:tbl>
      <w:tblPr>
        <w:tblW w:w="10148" w:type="dxa"/>
        <w:tblInd w:w="-11" w:type="dxa"/>
        <w:tblLayout w:type="fixed"/>
        <w:tblCellMar>
          <w:left w:w="13" w:type="dxa"/>
          <w:right w:w="13" w:type="dxa"/>
        </w:tblCellMar>
        <w:tblLook w:val="0000" w:firstRow="0" w:lastRow="0" w:firstColumn="0" w:lastColumn="0" w:noHBand="0" w:noVBand="0"/>
      </w:tblPr>
      <w:tblGrid>
        <w:gridCol w:w="10148"/>
      </w:tblGrid>
      <w:tr w:rsidR="00620A71" w:rsidRPr="00CE676E" w14:paraId="0C7B9AC6" w14:textId="77777777" w:rsidTr="006D4D9A">
        <w:trPr>
          <w:trHeight w:val="340"/>
        </w:trPr>
        <w:tc>
          <w:tcPr>
            <w:tcW w:w="10148" w:type="dxa"/>
            <w:tcBorders>
              <w:top w:val="single" w:sz="12" w:space="0" w:color="000000"/>
              <w:left w:val="single" w:sz="12" w:space="0" w:color="000000"/>
              <w:bottom w:val="single" w:sz="4" w:space="0" w:color="000000"/>
              <w:right w:val="single" w:sz="12" w:space="0" w:color="000000"/>
            </w:tcBorders>
          </w:tcPr>
          <w:p w14:paraId="558C8FF5" w14:textId="77777777" w:rsidR="00620A71" w:rsidRPr="00CE676E" w:rsidRDefault="00620A71" w:rsidP="008A25D1">
            <w:pPr>
              <w:pStyle w:val="a3"/>
            </w:pPr>
            <w:r w:rsidRPr="00CE676E">
              <w:rPr>
                <w:rFonts w:cs="Century"/>
              </w:rPr>
              <w:t xml:space="preserve"> </w:t>
            </w:r>
            <w:r w:rsidRPr="00CE676E">
              <w:rPr>
                <w:rFonts w:ascii="ＭＳ Ｐゴシック" w:eastAsia="ＭＳ Ｐゴシック" w:hAnsi="ＭＳ Ｐゴシック" w:cs="ＭＳ Ｐゴシック" w:hint="eastAsia"/>
                <w:shd w:val="solid" w:color="FFFFFF" w:fill="auto"/>
              </w:rPr>
              <w:t>１　提案者</w:t>
            </w:r>
          </w:p>
        </w:tc>
      </w:tr>
      <w:tr w:rsidR="00620A71" w:rsidRPr="00CE676E" w14:paraId="4FD76CF1" w14:textId="77777777" w:rsidTr="00E20D51">
        <w:trPr>
          <w:trHeight w:hRule="exact" w:val="578"/>
        </w:trPr>
        <w:tc>
          <w:tcPr>
            <w:tcW w:w="10148" w:type="dxa"/>
            <w:tcBorders>
              <w:top w:val="nil"/>
              <w:left w:val="single" w:sz="12" w:space="0" w:color="000000"/>
              <w:bottom w:val="single" w:sz="12" w:space="0" w:color="000000"/>
              <w:right w:val="single" w:sz="12" w:space="0" w:color="000000"/>
            </w:tcBorders>
          </w:tcPr>
          <w:p w14:paraId="7CED5F90" w14:textId="77777777" w:rsidR="00620A71" w:rsidRPr="00CE676E" w:rsidRDefault="00620A71" w:rsidP="008A25D1">
            <w:pPr>
              <w:pStyle w:val="a3"/>
            </w:pPr>
            <w:r w:rsidRPr="00CE676E">
              <w:rPr>
                <w:rFonts w:cs="Century"/>
              </w:rPr>
              <w:t xml:space="preserve"> </w:t>
            </w:r>
            <w:r w:rsidRPr="00CE676E">
              <w:rPr>
                <w:rFonts w:ascii="ＭＳ 明朝" w:hAnsi="ＭＳ 明朝" w:hint="eastAsia"/>
                <w:shd w:val="solid" w:color="FFFFFF" w:fill="auto"/>
              </w:rPr>
              <w:t>団体名称・代表者名：</w:t>
            </w:r>
          </w:p>
          <w:p w14:paraId="39781C03" w14:textId="77777777" w:rsidR="00620A71" w:rsidRPr="00CE676E" w:rsidRDefault="00620A71" w:rsidP="008A25D1">
            <w:pPr>
              <w:pStyle w:val="a3"/>
            </w:pPr>
            <w:r w:rsidRPr="00CE676E">
              <w:rPr>
                <w:rFonts w:cs="Century"/>
              </w:rPr>
              <w:t xml:space="preserve"> </w:t>
            </w:r>
            <w:r w:rsidRPr="00CE676E">
              <w:rPr>
                <w:rFonts w:ascii="ＭＳ 明朝" w:hAnsi="ＭＳ 明朝" w:hint="eastAsia"/>
                <w:shd w:val="solid" w:color="FFFFFF" w:fill="auto"/>
              </w:rPr>
              <w:t>連絡担当者職・氏名：</w:t>
            </w:r>
          </w:p>
        </w:tc>
      </w:tr>
      <w:tr w:rsidR="00620A71" w:rsidRPr="00CE676E" w14:paraId="0DDA073D" w14:textId="77777777" w:rsidTr="006D4D9A">
        <w:trPr>
          <w:trHeight w:hRule="exact" w:val="340"/>
        </w:trPr>
        <w:tc>
          <w:tcPr>
            <w:tcW w:w="10148" w:type="dxa"/>
            <w:tcBorders>
              <w:top w:val="nil"/>
              <w:left w:val="single" w:sz="12" w:space="0" w:color="000000"/>
              <w:bottom w:val="single" w:sz="4" w:space="0" w:color="000000"/>
              <w:right w:val="single" w:sz="12" w:space="0" w:color="000000"/>
            </w:tcBorders>
          </w:tcPr>
          <w:p w14:paraId="167B28D4" w14:textId="6863743E" w:rsidR="00620A71" w:rsidRPr="00CE676E" w:rsidRDefault="00620A71" w:rsidP="008A25D1">
            <w:pPr>
              <w:pStyle w:val="a3"/>
            </w:pPr>
            <w:r w:rsidRPr="00CE676E">
              <w:rPr>
                <w:rFonts w:cs="Century"/>
              </w:rPr>
              <w:t xml:space="preserve"> </w:t>
            </w:r>
            <w:r w:rsidRPr="00CE676E">
              <w:rPr>
                <w:rFonts w:ascii="ＭＳ Ｐゴシック" w:eastAsia="ＭＳ Ｐゴシック" w:hAnsi="ＭＳ Ｐゴシック" w:cs="ＭＳ Ｐゴシック" w:hint="eastAsia"/>
                <w:shd w:val="solid" w:color="FFFFFF" w:fill="auto"/>
              </w:rPr>
              <w:t>２　住所（連絡担当者の住所が異なる場合は、連絡担当者の住所も記載してください。）</w:t>
            </w:r>
          </w:p>
        </w:tc>
      </w:tr>
      <w:tr w:rsidR="00383398" w:rsidRPr="00CE676E" w14:paraId="1589ADF2" w14:textId="77777777" w:rsidTr="00424004">
        <w:trPr>
          <w:trHeight w:hRule="exact" w:val="887"/>
        </w:trPr>
        <w:tc>
          <w:tcPr>
            <w:tcW w:w="10148" w:type="dxa"/>
            <w:tcBorders>
              <w:top w:val="nil"/>
              <w:left w:val="single" w:sz="12" w:space="0" w:color="000000"/>
              <w:bottom w:val="single" w:sz="12" w:space="0" w:color="000000"/>
              <w:right w:val="single" w:sz="12" w:space="0" w:color="000000"/>
            </w:tcBorders>
          </w:tcPr>
          <w:p w14:paraId="30891224" w14:textId="77777777" w:rsidR="00383398" w:rsidRPr="00CE676E" w:rsidRDefault="00383398" w:rsidP="00D96DF5">
            <w:pPr>
              <w:pStyle w:val="a3"/>
            </w:pPr>
            <w:r w:rsidRPr="00CE676E">
              <w:rPr>
                <w:rFonts w:cs="Century"/>
              </w:rPr>
              <w:t xml:space="preserve"> </w:t>
            </w:r>
            <w:r w:rsidRPr="00CE676E">
              <w:rPr>
                <w:rFonts w:ascii="ＭＳ 明朝" w:hAnsi="ＭＳ 明朝" w:hint="eastAsia"/>
                <w:shd w:val="solid" w:color="FFFFFF" w:fill="auto"/>
              </w:rPr>
              <w:t>〒</w:t>
            </w:r>
          </w:p>
        </w:tc>
      </w:tr>
      <w:tr w:rsidR="00383398" w:rsidRPr="00CE676E" w14:paraId="640C166A" w14:textId="77777777" w:rsidTr="006D4D9A">
        <w:trPr>
          <w:trHeight w:val="340"/>
        </w:trPr>
        <w:tc>
          <w:tcPr>
            <w:tcW w:w="10148" w:type="dxa"/>
            <w:tcBorders>
              <w:top w:val="nil"/>
              <w:left w:val="single" w:sz="12" w:space="0" w:color="000000"/>
              <w:bottom w:val="single" w:sz="4" w:space="0" w:color="000000"/>
              <w:right w:val="single" w:sz="12" w:space="0" w:color="000000"/>
            </w:tcBorders>
          </w:tcPr>
          <w:p w14:paraId="3FA2CFD6" w14:textId="77777777" w:rsidR="00383398" w:rsidRPr="00CE676E" w:rsidRDefault="00383398" w:rsidP="00383398">
            <w:pPr>
              <w:pStyle w:val="a3"/>
              <w:ind w:firstLineChars="50" w:firstLine="105"/>
            </w:pPr>
            <w:r w:rsidRPr="00CE676E">
              <w:rPr>
                <w:rFonts w:ascii="ＭＳ Ｐゴシック" w:eastAsia="ＭＳ Ｐゴシック" w:hAnsi="ＭＳ Ｐゴシック" w:cs="ＭＳ Ｐゴシック" w:hint="eastAsia"/>
                <w:shd w:val="solid" w:color="FFFFFF" w:fill="auto"/>
              </w:rPr>
              <w:t>３　連絡方法（電話、ＦＡＸ、E-mail）</w:t>
            </w:r>
          </w:p>
        </w:tc>
      </w:tr>
      <w:tr w:rsidR="00383398" w:rsidRPr="00CE676E" w14:paraId="712B861F" w14:textId="77777777" w:rsidTr="00D96DF5">
        <w:trPr>
          <w:trHeight w:hRule="exact" w:val="867"/>
        </w:trPr>
        <w:tc>
          <w:tcPr>
            <w:tcW w:w="10148" w:type="dxa"/>
            <w:tcBorders>
              <w:top w:val="nil"/>
              <w:left w:val="single" w:sz="12" w:space="0" w:color="000000"/>
              <w:bottom w:val="single" w:sz="12" w:space="0" w:color="000000"/>
              <w:right w:val="single" w:sz="12" w:space="0" w:color="000000"/>
            </w:tcBorders>
          </w:tcPr>
          <w:p w14:paraId="3EC4B9E6" w14:textId="77777777" w:rsidR="00383398" w:rsidRPr="00CE676E" w:rsidRDefault="00383398" w:rsidP="00D96DF5">
            <w:pPr>
              <w:pStyle w:val="a3"/>
            </w:pPr>
            <w:r w:rsidRPr="00CE676E">
              <w:rPr>
                <w:rFonts w:cs="Century"/>
              </w:rPr>
              <w:t xml:space="preserve"> </w:t>
            </w:r>
            <w:r w:rsidRPr="00CE676E">
              <w:rPr>
                <w:rFonts w:ascii="ＭＳ 明朝" w:hAnsi="ＭＳ 明朝" w:hint="eastAsia"/>
                <w:shd w:val="solid" w:color="FFFFFF" w:fill="auto"/>
              </w:rPr>
              <w:t>電　話：</w:t>
            </w:r>
          </w:p>
          <w:p w14:paraId="1C1C7AC8" w14:textId="77777777" w:rsidR="00383398" w:rsidRPr="00CE676E" w:rsidRDefault="00383398" w:rsidP="00D96DF5">
            <w:pPr>
              <w:pStyle w:val="a3"/>
            </w:pPr>
            <w:r w:rsidRPr="00CE676E">
              <w:rPr>
                <w:rFonts w:cs="Century"/>
              </w:rPr>
              <w:t xml:space="preserve"> </w:t>
            </w:r>
            <w:r w:rsidRPr="00CE676E">
              <w:rPr>
                <w:rFonts w:ascii="ＭＳ 明朝" w:hAnsi="ＭＳ 明朝" w:hint="eastAsia"/>
                <w:shd w:val="solid" w:color="FFFFFF" w:fill="auto"/>
              </w:rPr>
              <w:t>ＦＡＸ：</w:t>
            </w:r>
          </w:p>
          <w:p w14:paraId="0B9F166A" w14:textId="77777777" w:rsidR="00383398" w:rsidRPr="00CE676E" w:rsidRDefault="00383398" w:rsidP="00D96DF5">
            <w:pPr>
              <w:pStyle w:val="a3"/>
            </w:pPr>
            <w:r w:rsidRPr="00CE676E">
              <w:rPr>
                <w:rFonts w:cs="Century"/>
              </w:rPr>
              <w:t xml:space="preserve"> </w:t>
            </w:r>
            <w:r w:rsidRPr="00CE676E">
              <w:rPr>
                <w:rFonts w:ascii="ＭＳ 明朝" w:hAnsi="ＭＳ 明朝" w:hint="eastAsia"/>
                <w:shd w:val="solid" w:color="FFFFFF" w:fill="auto"/>
              </w:rPr>
              <w:t>E-mail：</w:t>
            </w:r>
          </w:p>
        </w:tc>
      </w:tr>
      <w:tr w:rsidR="00620A71" w:rsidRPr="00CE676E" w14:paraId="6DF280B9" w14:textId="77777777" w:rsidTr="00424004">
        <w:trPr>
          <w:trHeight w:val="346"/>
        </w:trPr>
        <w:tc>
          <w:tcPr>
            <w:tcW w:w="10148" w:type="dxa"/>
            <w:tcBorders>
              <w:top w:val="nil"/>
              <w:left w:val="single" w:sz="12" w:space="0" w:color="000000"/>
              <w:bottom w:val="single" w:sz="4" w:space="0" w:color="000000"/>
              <w:right w:val="single" w:sz="12" w:space="0" w:color="000000"/>
            </w:tcBorders>
          </w:tcPr>
          <w:p w14:paraId="3BBD7306" w14:textId="3512B4E5" w:rsidR="00620A71" w:rsidRPr="00F57AC8" w:rsidRDefault="00620A71" w:rsidP="008A25D1">
            <w:pPr>
              <w:pStyle w:val="a3"/>
            </w:pPr>
            <w:r w:rsidRPr="00F57AC8">
              <w:rPr>
                <w:rFonts w:cs="Century"/>
              </w:rPr>
              <w:t xml:space="preserve"> </w:t>
            </w:r>
            <w:r w:rsidR="00383398">
              <w:rPr>
                <w:rFonts w:ascii="ＭＳ Ｐゴシック" w:eastAsia="ＭＳ Ｐゴシック" w:hAnsi="ＭＳ Ｐゴシック" w:cs="ＭＳ Ｐゴシック" w:hint="eastAsia"/>
                <w:shd w:val="solid" w:color="FFFFFF" w:fill="auto"/>
              </w:rPr>
              <w:t>４</w:t>
            </w:r>
            <w:r w:rsidRPr="00F57AC8">
              <w:rPr>
                <w:rFonts w:ascii="ＭＳ Ｐゴシック" w:eastAsia="ＭＳ Ｐゴシック" w:hAnsi="ＭＳ Ｐゴシック" w:cs="ＭＳ Ｐゴシック" w:hint="eastAsia"/>
                <w:shd w:val="solid" w:color="FFFFFF" w:fill="auto"/>
              </w:rPr>
              <w:t xml:space="preserve">　研究テーマ・課題名</w:t>
            </w:r>
            <w:r w:rsidR="00196B94" w:rsidRPr="00F57AC8">
              <w:rPr>
                <w:rFonts w:ascii="ＭＳ Ｐゴシック" w:eastAsia="ＭＳ Ｐゴシック" w:hAnsi="ＭＳ Ｐゴシック" w:cs="ＭＳ Ｐゴシック" w:hint="eastAsia"/>
                <w:shd w:val="solid" w:color="FFFFFF" w:fill="auto"/>
              </w:rPr>
              <w:t>、</w:t>
            </w:r>
            <w:r w:rsidR="00CE5385" w:rsidRPr="00F57AC8">
              <w:rPr>
                <w:rFonts w:ascii="ＭＳ Ｐゴシック" w:eastAsia="ＭＳ Ｐゴシック" w:hAnsi="ＭＳ Ｐゴシック" w:cs="ＭＳ Ｐゴシック" w:hint="eastAsia"/>
                <w:shd w:val="solid" w:color="FFFFFF" w:fill="auto"/>
              </w:rPr>
              <w:t>計画年数</w:t>
            </w:r>
            <w:r w:rsidR="00B92111" w:rsidRPr="00F57AC8">
              <w:rPr>
                <w:rFonts w:ascii="ＭＳ Ｐゴシック" w:eastAsia="ＭＳ Ｐゴシック" w:hAnsi="ＭＳ Ｐゴシック" w:cs="ＭＳ Ｐゴシック" w:hint="eastAsia"/>
                <w:shd w:val="solid" w:color="FFFFFF" w:fill="auto"/>
              </w:rPr>
              <w:t>、進捗状況</w:t>
            </w:r>
          </w:p>
        </w:tc>
      </w:tr>
      <w:tr w:rsidR="00620A71" w:rsidRPr="00CE676E" w14:paraId="5D8F8222" w14:textId="77777777" w:rsidTr="00E20D51">
        <w:trPr>
          <w:trHeight w:hRule="exact" w:val="578"/>
        </w:trPr>
        <w:tc>
          <w:tcPr>
            <w:tcW w:w="10148" w:type="dxa"/>
            <w:tcBorders>
              <w:top w:val="nil"/>
              <w:left w:val="single" w:sz="12" w:space="0" w:color="000000"/>
              <w:bottom w:val="single" w:sz="12" w:space="0" w:color="000000"/>
              <w:right w:val="single" w:sz="12" w:space="0" w:color="000000"/>
            </w:tcBorders>
          </w:tcPr>
          <w:p w14:paraId="0B41275B" w14:textId="64AFDB77" w:rsidR="00620A71" w:rsidRPr="00F57AC8" w:rsidRDefault="00CE5385" w:rsidP="00616D29">
            <w:pPr>
              <w:pStyle w:val="a3"/>
            </w:pPr>
            <w:r w:rsidRPr="00F57AC8">
              <w:rPr>
                <w:rFonts w:hint="eastAsia"/>
              </w:rPr>
              <w:t xml:space="preserve">　　　　　　　　　　　　　　　　　　　　　　　　　　　　　　　　　　　　　　　　　　　　　　　　　　　　　　　　　　　　　　　　　　　　　　　　　　　　　　　　　　　　（　</w:t>
            </w:r>
            <w:r w:rsidR="00196B94" w:rsidRPr="00F57AC8">
              <w:rPr>
                <w:rFonts w:hint="eastAsia"/>
              </w:rPr>
              <w:t xml:space="preserve">　</w:t>
            </w:r>
            <w:r w:rsidRPr="00F57AC8">
              <w:rPr>
                <w:rFonts w:hint="eastAsia"/>
              </w:rPr>
              <w:t>年計画</w:t>
            </w:r>
            <w:r w:rsidR="009F58FF" w:rsidRPr="00F57AC8">
              <w:rPr>
                <w:rFonts w:hint="eastAsia"/>
              </w:rPr>
              <w:t>の　　年目</w:t>
            </w:r>
            <w:r w:rsidRPr="00F57AC8">
              <w:rPr>
                <w:rFonts w:hint="eastAsia"/>
              </w:rPr>
              <w:t>）</w:t>
            </w:r>
          </w:p>
        </w:tc>
      </w:tr>
      <w:tr w:rsidR="00620A71" w:rsidRPr="00CE676E" w14:paraId="028DB592" w14:textId="77777777" w:rsidTr="006D4D9A">
        <w:trPr>
          <w:trHeight w:hRule="exact" w:val="340"/>
        </w:trPr>
        <w:tc>
          <w:tcPr>
            <w:tcW w:w="10148" w:type="dxa"/>
            <w:tcBorders>
              <w:top w:val="nil"/>
              <w:left w:val="single" w:sz="12" w:space="0" w:color="000000"/>
              <w:bottom w:val="single" w:sz="4" w:space="0" w:color="000000"/>
              <w:right w:val="single" w:sz="12" w:space="0" w:color="000000"/>
            </w:tcBorders>
          </w:tcPr>
          <w:p w14:paraId="65803568" w14:textId="40C7475B" w:rsidR="00620A71" w:rsidRPr="00CE676E" w:rsidRDefault="00620A71" w:rsidP="008A25D1">
            <w:pPr>
              <w:pStyle w:val="a3"/>
            </w:pPr>
            <w:r w:rsidRPr="00CE676E">
              <w:rPr>
                <w:rFonts w:cs="Century"/>
              </w:rPr>
              <w:t xml:space="preserve"> </w:t>
            </w:r>
            <w:r w:rsidR="00383398">
              <w:rPr>
                <w:rFonts w:ascii="ＭＳ Ｐゴシック" w:eastAsia="ＭＳ Ｐゴシック" w:hAnsi="ＭＳ Ｐゴシック" w:cs="ＭＳ Ｐゴシック" w:hint="eastAsia"/>
                <w:shd w:val="solid" w:color="FFFFFF" w:fill="auto"/>
              </w:rPr>
              <w:t>５</w:t>
            </w:r>
            <w:r w:rsidRPr="00CE676E">
              <w:rPr>
                <w:rFonts w:ascii="ＭＳ Ｐゴシック" w:eastAsia="ＭＳ Ｐゴシック" w:hAnsi="ＭＳ Ｐゴシック" w:cs="ＭＳ Ｐゴシック" w:hint="eastAsia"/>
                <w:shd w:val="solid" w:color="FFFFFF" w:fill="auto"/>
              </w:rPr>
              <w:t xml:space="preserve">　希望する京都府立</w:t>
            </w:r>
            <w:r w:rsidR="006E747C" w:rsidRPr="00CE676E">
              <w:rPr>
                <w:rFonts w:ascii="ＭＳ Ｐゴシック" w:eastAsia="ＭＳ Ｐゴシック" w:hAnsi="ＭＳ Ｐゴシック" w:cs="ＭＳ Ｐゴシック" w:hint="eastAsia"/>
                <w:shd w:val="solid" w:color="FFFFFF" w:fill="auto"/>
              </w:rPr>
              <w:t>大学教員（希望する教員がい</w:t>
            </w:r>
            <w:r w:rsidR="00B7710A">
              <w:rPr>
                <w:rFonts w:ascii="ＭＳ Ｐゴシック" w:eastAsia="ＭＳ Ｐゴシック" w:hAnsi="ＭＳ Ｐゴシック" w:cs="ＭＳ Ｐゴシック" w:hint="eastAsia"/>
                <w:shd w:val="solid" w:color="FFFFFF" w:fill="auto"/>
              </w:rPr>
              <w:t>る場合</w:t>
            </w:r>
            <w:r w:rsidRPr="00CE676E">
              <w:rPr>
                <w:rFonts w:ascii="ＭＳ Ｐゴシック" w:eastAsia="ＭＳ Ｐゴシック" w:hAnsi="ＭＳ Ｐゴシック" w:cs="ＭＳ Ｐゴシック" w:hint="eastAsia"/>
                <w:shd w:val="solid" w:color="FFFFFF" w:fill="auto"/>
              </w:rPr>
              <w:t>）</w:t>
            </w:r>
          </w:p>
        </w:tc>
      </w:tr>
      <w:tr w:rsidR="00620A71" w:rsidRPr="00B7710A" w14:paraId="4241E980" w14:textId="77777777" w:rsidTr="001A3604">
        <w:trPr>
          <w:trHeight w:hRule="exact" w:val="948"/>
        </w:trPr>
        <w:tc>
          <w:tcPr>
            <w:tcW w:w="10148" w:type="dxa"/>
            <w:tcBorders>
              <w:top w:val="nil"/>
              <w:left w:val="single" w:sz="12" w:space="0" w:color="000000"/>
              <w:bottom w:val="single" w:sz="4" w:space="0" w:color="auto"/>
              <w:right w:val="single" w:sz="12" w:space="0" w:color="000000"/>
            </w:tcBorders>
          </w:tcPr>
          <w:p w14:paraId="105CBCB8" w14:textId="3FCAB75A" w:rsidR="000E22C7" w:rsidRDefault="000E22C7" w:rsidP="008A25D1">
            <w:pPr>
              <w:pStyle w:val="a3"/>
            </w:pPr>
          </w:p>
          <w:p w14:paraId="5EE8C698" w14:textId="77777777" w:rsidR="000E22C7" w:rsidRDefault="000E22C7" w:rsidP="008A25D1">
            <w:pPr>
              <w:pStyle w:val="a3"/>
            </w:pPr>
          </w:p>
          <w:p w14:paraId="117B4CE7" w14:textId="0EE8A794" w:rsidR="00424004" w:rsidRPr="00B7710A" w:rsidRDefault="00B7710A" w:rsidP="001A3604">
            <w:pPr>
              <w:pStyle w:val="a3"/>
            </w:pPr>
            <w:r w:rsidRPr="000E22C7">
              <w:rPr>
                <w:rFonts w:hint="eastAsia"/>
              </w:rPr>
              <w:t>※いずれかに☑してください。□希望教員と調整済み・□希望教員と未調整</w:t>
            </w:r>
          </w:p>
        </w:tc>
      </w:tr>
      <w:tr w:rsidR="001A3604" w:rsidRPr="00B7710A" w14:paraId="176DF7FF" w14:textId="77777777" w:rsidTr="00C802E8">
        <w:trPr>
          <w:trHeight w:hRule="exact" w:val="1132"/>
        </w:trPr>
        <w:tc>
          <w:tcPr>
            <w:tcW w:w="10148" w:type="dxa"/>
            <w:tcBorders>
              <w:top w:val="nil"/>
              <w:left w:val="single" w:sz="12" w:space="0" w:color="000000"/>
              <w:bottom w:val="single" w:sz="4" w:space="0" w:color="auto"/>
              <w:right w:val="single" w:sz="12" w:space="0" w:color="000000"/>
            </w:tcBorders>
          </w:tcPr>
          <w:p w14:paraId="672FF553" w14:textId="1393FC8C" w:rsidR="001A3604" w:rsidRPr="00C802E8" w:rsidRDefault="00C802E8" w:rsidP="00C802E8">
            <w:pPr>
              <w:pStyle w:val="a3"/>
            </w:pPr>
            <w:r w:rsidRPr="00C802E8">
              <w:rPr>
                <w:rFonts w:hint="eastAsia"/>
              </w:rPr>
              <w:t>※</w:t>
            </w:r>
            <w:r w:rsidR="001A3604" w:rsidRPr="00C802E8">
              <w:rPr>
                <w:rFonts w:hint="eastAsia"/>
              </w:rPr>
              <w:t>教育（ゼミ・実習・卒論等）的な視点から、研究代表者が学生の参加が適当と判断した場合は、学生が</w:t>
            </w:r>
          </w:p>
          <w:p w14:paraId="65748574" w14:textId="77777777" w:rsidR="001A3604" w:rsidRPr="00C802E8" w:rsidRDefault="001A3604" w:rsidP="00C802E8">
            <w:pPr>
              <w:pStyle w:val="a3"/>
              <w:ind w:firstLineChars="100" w:firstLine="210"/>
            </w:pPr>
            <w:r w:rsidRPr="00C802E8">
              <w:rPr>
                <w:rFonts w:hint="eastAsia"/>
              </w:rPr>
              <w:t>参加します。学生の教育・研究が円滑に進められるように、積極的な協力をお願いします。</w:t>
            </w:r>
          </w:p>
          <w:p w14:paraId="13BD699E" w14:textId="77777777" w:rsidR="00C802E8" w:rsidRPr="00C802E8" w:rsidRDefault="00C802E8" w:rsidP="00C802E8">
            <w:pPr>
              <w:pStyle w:val="a3"/>
              <w:spacing w:beforeLines="50" w:before="120" w:afterLines="50" w:after="120"/>
              <w:ind w:firstLineChars="100" w:firstLine="210"/>
              <w:rPr>
                <w:rFonts w:ascii="ＭＳ ゴシック" w:eastAsia="ＭＳ ゴシック" w:hAnsi="ＭＳ ゴシック" w:cs="Century"/>
                <w:strike/>
                <w:u w:val="single"/>
              </w:rPr>
            </w:pPr>
            <w:r w:rsidRPr="00C802E8">
              <w:rPr>
                <w:rFonts w:hint="eastAsia"/>
              </w:rPr>
              <w:t>□承諾しました</w:t>
            </w:r>
          </w:p>
          <w:p w14:paraId="039F7591" w14:textId="0C84412D" w:rsidR="001A3604" w:rsidRDefault="00C802E8" w:rsidP="001A3604">
            <w:pPr>
              <w:pStyle w:val="a3"/>
            </w:pPr>
            <w:r>
              <w:rPr>
                <w:rFonts w:hint="eastAsia"/>
              </w:rPr>
              <w:t>ｖ</w:t>
            </w:r>
          </w:p>
        </w:tc>
      </w:tr>
      <w:tr w:rsidR="00620A71" w:rsidRPr="00CE676E" w14:paraId="5C7D96A7" w14:textId="77777777" w:rsidTr="006D4D9A">
        <w:trPr>
          <w:trHeight w:hRule="exact" w:val="340"/>
        </w:trPr>
        <w:tc>
          <w:tcPr>
            <w:tcW w:w="10148" w:type="dxa"/>
            <w:tcBorders>
              <w:top w:val="single" w:sz="12" w:space="0" w:color="auto"/>
              <w:left w:val="single" w:sz="12" w:space="0" w:color="000000"/>
              <w:bottom w:val="single" w:sz="4" w:space="0" w:color="000000"/>
              <w:right w:val="single" w:sz="12" w:space="0" w:color="000000"/>
            </w:tcBorders>
          </w:tcPr>
          <w:p w14:paraId="31A33038" w14:textId="17C45907" w:rsidR="00620A71" w:rsidRPr="00784271" w:rsidRDefault="00620A71" w:rsidP="008A25D1">
            <w:pPr>
              <w:pStyle w:val="a3"/>
              <w:rPr>
                <w:rFonts w:ascii="ＭＳ ゴシック" w:eastAsia="ＭＳ ゴシック" w:hAnsi="ＭＳ ゴシック"/>
              </w:rPr>
            </w:pPr>
            <w:r w:rsidRPr="00CE676E">
              <w:rPr>
                <w:rFonts w:cs="Century"/>
              </w:rPr>
              <w:t xml:space="preserve"> </w:t>
            </w:r>
            <w:r w:rsidR="00B92111" w:rsidRPr="00F57AC8">
              <w:rPr>
                <w:rFonts w:ascii="ＭＳ ゴシック" w:eastAsia="ＭＳ ゴシック" w:hAnsi="ＭＳ ゴシック" w:cs="Century" w:hint="eastAsia"/>
              </w:rPr>
              <w:t>６</w:t>
            </w:r>
            <w:r w:rsidRPr="00F57AC8">
              <w:rPr>
                <w:rFonts w:ascii="ＭＳ ゴシック" w:eastAsia="ＭＳ ゴシック" w:hAnsi="ＭＳ ゴシック" w:cs="ＭＳ Ｐゴシック" w:hint="eastAsia"/>
                <w:shd w:val="solid" w:color="FFFFFF" w:fill="auto"/>
              </w:rPr>
              <w:t xml:space="preserve">　現状</w:t>
            </w:r>
          </w:p>
        </w:tc>
      </w:tr>
      <w:tr w:rsidR="00620A71" w:rsidRPr="00CE676E" w14:paraId="5BCE211B" w14:textId="77777777" w:rsidTr="006D4D9A">
        <w:trPr>
          <w:trHeight w:hRule="exact" w:val="340"/>
        </w:trPr>
        <w:tc>
          <w:tcPr>
            <w:tcW w:w="10148" w:type="dxa"/>
            <w:tcBorders>
              <w:top w:val="nil"/>
              <w:left w:val="single" w:sz="12" w:space="0" w:color="000000"/>
              <w:bottom w:val="single" w:sz="4" w:space="0" w:color="000000"/>
              <w:right w:val="single" w:sz="12" w:space="0" w:color="000000"/>
            </w:tcBorders>
          </w:tcPr>
          <w:p w14:paraId="59097B5A" w14:textId="670A3A10" w:rsidR="00620A71" w:rsidRPr="00CE676E" w:rsidRDefault="00620A71" w:rsidP="008A25D1">
            <w:pPr>
              <w:pStyle w:val="a3"/>
            </w:pPr>
            <w:r w:rsidRPr="00CE676E">
              <w:rPr>
                <w:rFonts w:ascii="ＭＳ Ｐゴシック" w:eastAsia="ＭＳ Ｐゴシック" w:hAnsi="ＭＳ Ｐゴシック" w:cs="ＭＳ Ｐゴシック" w:hint="eastAsia"/>
                <w:shd w:val="solid" w:color="FFFFFF" w:fill="auto"/>
              </w:rPr>
              <w:t>（１）研究テーマ等の基礎・背景となっている地域の課題等</w:t>
            </w:r>
          </w:p>
        </w:tc>
      </w:tr>
      <w:tr w:rsidR="00620A71" w:rsidRPr="00CE676E" w14:paraId="581C4234" w14:textId="77777777" w:rsidTr="004F513C">
        <w:trPr>
          <w:trHeight w:hRule="exact" w:val="1008"/>
        </w:trPr>
        <w:tc>
          <w:tcPr>
            <w:tcW w:w="10148" w:type="dxa"/>
            <w:tcBorders>
              <w:top w:val="nil"/>
              <w:left w:val="single" w:sz="12" w:space="0" w:color="000000"/>
              <w:bottom w:val="single" w:sz="4" w:space="0" w:color="000000"/>
              <w:right w:val="single" w:sz="12" w:space="0" w:color="000000"/>
            </w:tcBorders>
          </w:tcPr>
          <w:p w14:paraId="0DD8FADA" w14:textId="77777777" w:rsidR="00620A71" w:rsidRPr="00CE676E" w:rsidRDefault="00620A71" w:rsidP="008A25D1">
            <w:pPr>
              <w:pStyle w:val="a3"/>
            </w:pPr>
          </w:p>
        </w:tc>
      </w:tr>
      <w:tr w:rsidR="00620A71" w:rsidRPr="00CE676E" w14:paraId="4645DE68" w14:textId="77777777" w:rsidTr="00E20D51">
        <w:trPr>
          <w:trHeight w:hRule="exact" w:val="582"/>
        </w:trPr>
        <w:tc>
          <w:tcPr>
            <w:tcW w:w="10148" w:type="dxa"/>
            <w:tcBorders>
              <w:top w:val="nil"/>
              <w:left w:val="single" w:sz="12" w:space="0" w:color="000000"/>
              <w:bottom w:val="single" w:sz="4" w:space="0" w:color="000000"/>
              <w:right w:val="single" w:sz="12" w:space="0" w:color="000000"/>
            </w:tcBorders>
          </w:tcPr>
          <w:p w14:paraId="0D4B8226" w14:textId="77777777" w:rsidR="004F513C" w:rsidRDefault="00620A71" w:rsidP="004F2441">
            <w:pPr>
              <w:pStyle w:val="a3"/>
              <w:ind w:left="210" w:hangingChars="100" w:hanging="210"/>
              <w:rPr>
                <w:rFonts w:ascii="ＭＳ Ｐゴシック" w:eastAsia="ＭＳ Ｐゴシック" w:hAnsi="ＭＳ Ｐゴシック" w:cs="ＭＳ Ｐゴシック"/>
                <w:shd w:val="solid" w:color="FFFFFF" w:fill="auto"/>
              </w:rPr>
            </w:pPr>
            <w:r w:rsidRPr="00CE676E">
              <w:rPr>
                <w:rFonts w:ascii="ＭＳ Ｐゴシック" w:eastAsia="ＭＳ Ｐゴシック" w:hAnsi="ＭＳ Ｐゴシック" w:cs="ＭＳ Ｐゴシック" w:hint="eastAsia"/>
                <w:shd w:val="solid" w:color="FFFFFF" w:fill="auto"/>
              </w:rPr>
              <w:t>（２）研究テーマ等に関して既に取組を行っている場合その内容</w:t>
            </w:r>
            <w:r w:rsidR="004F2441" w:rsidRPr="00CE676E">
              <w:rPr>
                <w:rFonts w:ascii="ＭＳ Ｐゴシック" w:eastAsia="ＭＳ Ｐゴシック" w:hAnsi="ＭＳ Ｐゴシック" w:cs="ＭＳ Ｐゴシック" w:hint="eastAsia"/>
                <w:shd w:val="solid" w:color="FFFFFF" w:fill="auto"/>
              </w:rPr>
              <w:t>をお書きください。また、</w:t>
            </w:r>
            <w:r w:rsidRPr="00CE676E">
              <w:rPr>
                <w:rFonts w:ascii="ＭＳ Ｐゴシック" w:eastAsia="ＭＳ Ｐゴシック" w:hAnsi="ＭＳ Ｐゴシック" w:cs="ＭＳ Ｐゴシック" w:hint="eastAsia"/>
                <w:shd w:val="solid" w:color="FFFFFF" w:fill="auto"/>
              </w:rPr>
              <w:t>取組内容が分かる資料が</w:t>
            </w:r>
          </w:p>
          <w:p w14:paraId="4F24A9E5" w14:textId="4F626863" w:rsidR="00620A71" w:rsidRPr="00CE676E" w:rsidRDefault="00620A71" w:rsidP="004F513C">
            <w:pPr>
              <w:pStyle w:val="a3"/>
              <w:ind w:leftChars="100" w:left="210" w:firstLineChars="50" w:firstLine="105"/>
            </w:pPr>
            <w:r w:rsidRPr="00CE676E">
              <w:rPr>
                <w:rFonts w:ascii="ＭＳ Ｐゴシック" w:eastAsia="ＭＳ Ｐゴシック" w:hAnsi="ＭＳ Ｐゴシック" w:cs="ＭＳ Ｐゴシック" w:hint="eastAsia"/>
                <w:shd w:val="solid" w:color="FFFFFF" w:fill="auto"/>
              </w:rPr>
              <w:t>有りました</w:t>
            </w:r>
            <w:r w:rsidR="004F2441" w:rsidRPr="00CE676E">
              <w:rPr>
                <w:rFonts w:ascii="ＭＳ Ｐゴシック" w:eastAsia="ＭＳ Ｐゴシック" w:hAnsi="ＭＳ Ｐゴシック" w:cs="ＭＳ Ｐゴシック" w:hint="eastAsia"/>
                <w:shd w:val="solid" w:color="FFFFFF" w:fill="auto"/>
              </w:rPr>
              <w:t>ら、添付してください。</w:t>
            </w:r>
          </w:p>
          <w:p w14:paraId="4C968A56" w14:textId="77777777" w:rsidR="00620A71" w:rsidRPr="00CE676E" w:rsidRDefault="00620A71" w:rsidP="008A25D1">
            <w:pPr>
              <w:pStyle w:val="a3"/>
            </w:pPr>
            <w:r w:rsidRPr="00CE676E">
              <w:rPr>
                <w:rFonts w:cs="Century"/>
              </w:rPr>
              <w:t xml:space="preserve"> </w:t>
            </w:r>
            <w:r w:rsidRPr="00CE676E">
              <w:rPr>
                <w:rFonts w:ascii="ＭＳ Ｐゴシック" w:eastAsia="ＭＳ Ｐゴシック" w:hAnsi="ＭＳ Ｐゴシック" w:cs="ＭＳ Ｐゴシック" w:hint="eastAsia"/>
                <w:shd w:val="solid" w:color="FFFFFF" w:fill="auto"/>
              </w:rPr>
              <w:t xml:space="preserve">　ら、添付してください。）</w:t>
            </w:r>
          </w:p>
        </w:tc>
      </w:tr>
      <w:tr w:rsidR="00620A71" w:rsidRPr="00CE676E" w14:paraId="11947C59" w14:textId="77777777" w:rsidTr="004F513C">
        <w:trPr>
          <w:trHeight w:hRule="exact" w:val="976"/>
        </w:trPr>
        <w:tc>
          <w:tcPr>
            <w:tcW w:w="10148" w:type="dxa"/>
            <w:tcBorders>
              <w:top w:val="nil"/>
              <w:left w:val="single" w:sz="12" w:space="0" w:color="000000"/>
              <w:bottom w:val="single" w:sz="4" w:space="0" w:color="auto"/>
              <w:right w:val="single" w:sz="12" w:space="0" w:color="000000"/>
            </w:tcBorders>
          </w:tcPr>
          <w:p w14:paraId="01721B78" w14:textId="77777777" w:rsidR="00620A71" w:rsidRPr="00CE676E" w:rsidRDefault="00620A71" w:rsidP="008A25D1">
            <w:pPr>
              <w:pStyle w:val="a3"/>
            </w:pPr>
          </w:p>
        </w:tc>
      </w:tr>
      <w:tr w:rsidR="004F513C" w:rsidRPr="00CE676E" w14:paraId="72543171" w14:textId="77777777" w:rsidTr="004F513C">
        <w:trPr>
          <w:trHeight w:hRule="exact" w:val="341"/>
        </w:trPr>
        <w:tc>
          <w:tcPr>
            <w:tcW w:w="10148" w:type="dxa"/>
            <w:tcBorders>
              <w:top w:val="nil"/>
              <w:left w:val="single" w:sz="12" w:space="0" w:color="000000"/>
              <w:bottom w:val="single" w:sz="4" w:space="0" w:color="auto"/>
              <w:right w:val="single" w:sz="12" w:space="0" w:color="000000"/>
            </w:tcBorders>
          </w:tcPr>
          <w:p w14:paraId="5F7DA5F2" w14:textId="03BC3A03" w:rsidR="004F513C" w:rsidRPr="004F513C" w:rsidRDefault="004F513C" w:rsidP="004F513C">
            <w:pPr>
              <w:pStyle w:val="a3"/>
              <w:ind w:leftChars="-5" w:left="253" w:hangingChars="125" w:hanging="263"/>
              <w:rPr>
                <w:rFonts w:ascii="ＭＳ Ｐゴシック" w:eastAsia="ＭＳ Ｐゴシック" w:hAnsi="ＭＳ Ｐゴシック"/>
              </w:rPr>
            </w:pPr>
            <w:r w:rsidRPr="00CE676E">
              <w:rPr>
                <w:rFonts w:ascii="ＭＳ Ｐゴシック" w:eastAsia="ＭＳ Ｐゴシック" w:hAnsi="ＭＳ Ｐゴシック" w:hint="eastAsia"/>
              </w:rPr>
              <w:t>（３）研究の一部費用負担や協力支援（人員や活動場所の提供）等の予定があれば、その内容を記入してください。</w:t>
            </w:r>
          </w:p>
        </w:tc>
      </w:tr>
      <w:tr w:rsidR="004F2441" w:rsidRPr="00CE676E" w14:paraId="2745C970" w14:textId="77777777" w:rsidTr="001E5E27">
        <w:trPr>
          <w:trHeight w:hRule="exact" w:val="971"/>
        </w:trPr>
        <w:tc>
          <w:tcPr>
            <w:tcW w:w="10148" w:type="dxa"/>
            <w:tcBorders>
              <w:top w:val="single" w:sz="4" w:space="0" w:color="auto"/>
              <w:left w:val="single" w:sz="12" w:space="0" w:color="000000"/>
              <w:bottom w:val="single" w:sz="12" w:space="0" w:color="000000"/>
              <w:right w:val="single" w:sz="12" w:space="0" w:color="000000"/>
            </w:tcBorders>
          </w:tcPr>
          <w:p w14:paraId="38AD77C8" w14:textId="230B38CF" w:rsidR="00581556" w:rsidRPr="001E5E27" w:rsidRDefault="004F2441" w:rsidP="001E5E27">
            <w:pPr>
              <w:pStyle w:val="a3"/>
              <w:ind w:left="180" w:hangingChars="100" w:hanging="180"/>
              <w:rPr>
                <w:sz w:val="18"/>
              </w:rPr>
            </w:pPr>
            <w:r w:rsidRPr="00CE676E">
              <w:rPr>
                <w:rFonts w:hint="eastAsia"/>
                <w:sz w:val="18"/>
              </w:rPr>
              <w:t>（</w:t>
            </w:r>
            <w:r w:rsidR="00CE5385" w:rsidRPr="00CE676E">
              <w:rPr>
                <w:rFonts w:hint="eastAsia"/>
                <w:sz w:val="18"/>
              </w:rPr>
              <w:t>例：○○市××支援交付金　１０万円（申請予定）</w:t>
            </w:r>
            <w:r w:rsidR="009A00EC" w:rsidRPr="00CE676E">
              <w:rPr>
                <w:rFonts w:hint="eastAsia"/>
                <w:sz w:val="18"/>
              </w:rPr>
              <w:t>）</w:t>
            </w:r>
          </w:p>
          <w:p w14:paraId="45995B06" w14:textId="77777777" w:rsidR="004F2441" w:rsidRPr="00CE676E" w:rsidRDefault="004F2441" w:rsidP="008A25D1">
            <w:pPr>
              <w:pStyle w:val="a3"/>
            </w:pPr>
          </w:p>
        </w:tc>
      </w:tr>
      <w:tr w:rsidR="00620A71" w:rsidRPr="00CE676E" w14:paraId="2BB967E2" w14:textId="77777777" w:rsidTr="006D4D9A">
        <w:trPr>
          <w:trHeight w:val="340"/>
        </w:trPr>
        <w:tc>
          <w:tcPr>
            <w:tcW w:w="10148" w:type="dxa"/>
            <w:tcBorders>
              <w:top w:val="nil"/>
              <w:left w:val="single" w:sz="12" w:space="0" w:color="000000"/>
              <w:bottom w:val="single" w:sz="4" w:space="0" w:color="000000"/>
              <w:right w:val="single" w:sz="12" w:space="0" w:color="000000"/>
            </w:tcBorders>
          </w:tcPr>
          <w:p w14:paraId="3B4D9E29" w14:textId="629811B8" w:rsidR="00620A71" w:rsidRPr="00784271" w:rsidRDefault="00620A71" w:rsidP="008A25D1">
            <w:pPr>
              <w:pStyle w:val="a3"/>
              <w:rPr>
                <w:rFonts w:ascii="ＭＳ ゴシック" w:eastAsia="ＭＳ ゴシック" w:hAnsi="ＭＳ ゴシック"/>
              </w:rPr>
            </w:pPr>
            <w:r w:rsidRPr="00CE676E">
              <w:rPr>
                <w:rFonts w:cs="Century"/>
              </w:rPr>
              <w:t xml:space="preserve"> </w:t>
            </w:r>
            <w:r w:rsidR="00B92111" w:rsidRPr="00F57AC8">
              <w:rPr>
                <w:rFonts w:ascii="ＭＳ ゴシック" w:eastAsia="ＭＳ ゴシック" w:hAnsi="ＭＳ ゴシック" w:cs="Century" w:hint="eastAsia"/>
              </w:rPr>
              <w:t>７</w:t>
            </w:r>
            <w:r w:rsidRPr="00F57AC8">
              <w:rPr>
                <w:rFonts w:ascii="ＭＳ ゴシック" w:eastAsia="ＭＳ ゴシック" w:hAnsi="ＭＳ ゴシック" w:cs="ＭＳ Ｐゴシック" w:hint="eastAsia"/>
                <w:shd w:val="solid" w:color="FFFFFF" w:fill="auto"/>
              </w:rPr>
              <w:t xml:space="preserve">　研究の目的、求める成果、</w:t>
            </w:r>
            <w:r w:rsidR="00B92111" w:rsidRPr="00F57AC8">
              <w:rPr>
                <w:rFonts w:ascii="ＭＳ ゴシック" w:eastAsia="ＭＳ ゴシック" w:hAnsi="ＭＳ ゴシック" w:cs="ＭＳ Ｐゴシック" w:hint="eastAsia"/>
                <w:shd w:val="solid" w:color="FFFFFF" w:fill="auto"/>
              </w:rPr>
              <w:t>具体的な</w:t>
            </w:r>
            <w:r w:rsidRPr="00F57AC8">
              <w:rPr>
                <w:rFonts w:ascii="ＭＳ ゴシック" w:eastAsia="ＭＳ ゴシック" w:hAnsi="ＭＳ ゴシック" w:cs="ＭＳ Ｐゴシック" w:hint="eastAsia"/>
                <w:shd w:val="solid" w:color="FFFFFF" w:fill="auto"/>
              </w:rPr>
              <w:t>活用方法</w:t>
            </w:r>
          </w:p>
        </w:tc>
      </w:tr>
      <w:tr w:rsidR="00620A71" w:rsidRPr="00CE676E" w14:paraId="7594CFE3" w14:textId="77777777" w:rsidTr="004F513C">
        <w:trPr>
          <w:trHeight w:hRule="exact" w:val="777"/>
        </w:trPr>
        <w:tc>
          <w:tcPr>
            <w:tcW w:w="10148" w:type="dxa"/>
            <w:tcBorders>
              <w:top w:val="nil"/>
              <w:left w:val="single" w:sz="12" w:space="0" w:color="000000"/>
              <w:right w:val="single" w:sz="12" w:space="0" w:color="000000"/>
            </w:tcBorders>
          </w:tcPr>
          <w:p w14:paraId="02D30C8B" w14:textId="77777777" w:rsidR="00620A71" w:rsidRPr="00CE676E" w:rsidRDefault="00620A71" w:rsidP="008A25D1">
            <w:pPr>
              <w:pStyle w:val="a3"/>
            </w:pPr>
          </w:p>
        </w:tc>
      </w:tr>
      <w:tr w:rsidR="008A25D1" w:rsidRPr="00CE676E" w14:paraId="161A9CC3" w14:textId="77777777" w:rsidTr="006D4D9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340"/>
        </w:trPr>
        <w:tc>
          <w:tcPr>
            <w:tcW w:w="10148" w:type="dxa"/>
            <w:tcBorders>
              <w:bottom w:val="single" w:sz="2" w:space="0" w:color="auto"/>
            </w:tcBorders>
          </w:tcPr>
          <w:p w14:paraId="68F83BCA" w14:textId="1192C3DB" w:rsidR="008A25D1" w:rsidRPr="00F57AC8" w:rsidRDefault="00B92111" w:rsidP="00823155">
            <w:pPr>
              <w:widowControl/>
              <w:jc w:val="left"/>
              <w:rPr>
                <w:rFonts w:ascii="ＭＳ ゴシック" w:eastAsia="ＭＳ ゴシック" w:hAnsi="ＭＳ ゴシック"/>
              </w:rPr>
            </w:pPr>
            <w:r w:rsidRPr="00F57AC8">
              <w:rPr>
                <w:rFonts w:ascii="ＭＳ ゴシック" w:eastAsia="ＭＳ ゴシック" w:hAnsi="ＭＳ ゴシック" w:hint="eastAsia"/>
              </w:rPr>
              <w:t>８</w:t>
            </w:r>
            <w:r w:rsidR="00823155" w:rsidRPr="00F57AC8">
              <w:rPr>
                <w:rFonts w:ascii="ＭＳ ゴシック" w:eastAsia="ＭＳ ゴシック" w:hAnsi="ＭＳ ゴシック" w:hint="eastAsia"/>
              </w:rPr>
              <w:t xml:space="preserve">　団体等の概要</w:t>
            </w:r>
          </w:p>
        </w:tc>
      </w:tr>
      <w:tr w:rsidR="00823155" w:rsidRPr="00CE676E" w14:paraId="55A02F9F" w14:textId="77777777" w:rsidTr="0058155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63"/>
        </w:trPr>
        <w:tc>
          <w:tcPr>
            <w:tcW w:w="10148" w:type="dxa"/>
            <w:tcBorders>
              <w:top w:val="single" w:sz="2" w:space="0" w:color="auto"/>
            </w:tcBorders>
          </w:tcPr>
          <w:p w14:paraId="02EEBBBA" w14:textId="77777777" w:rsidR="008C5B72" w:rsidRPr="00F57AC8" w:rsidRDefault="00D421E0" w:rsidP="008C5B72">
            <w:pPr>
              <w:widowControl/>
              <w:ind w:leftChars="100" w:left="210"/>
              <w:jc w:val="left"/>
              <w:rPr>
                <w:rFonts w:ascii="ＭＳ ゴシック" w:eastAsia="ＭＳ ゴシック" w:hAnsi="ＭＳ ゴシック"/>
                <w:b/>
                <w:bCs/>
                <w:sz w:val="20"/>
              </w:rPr>
            </w:pPr>
            <w:r w:rsidRPr="00F57AC8">
              <w:rPr>
                <w:rFonts w:ascii="ＭＳ ゴシック" w:eastAsia="ＭＳ ゴシック" w:hAnsi="ＭＳ ゴシック" w:hint="eastAsia"/>
                <w:b/>
                <w:bCs/>
                <w:sz w:val="20"/>
              </w:rPr>
              <w:t>※</w:t>
            </w:r>
            <w:r w:rsidR="00B92111" w:rsidRPr="00F57AC8">
              <w:rPr>
                <w:rFonts w:ascii="ＭＳ ゴシック" w:eastAsia="ＭＳ ゴシック" w:hAnsi="ＭＳ ゴシック" w:hint="eastAsia"/>
                <w:b/>
                <w:bCs/>
                <w:sz w:val="20"/>
              </w:rPr>
              <w:t>本提案書は、提案者に記載</w:t>
            </w:r>
            <w:r w:rsidR="00062D2F" w:rsidRPr="00F57AC8">
              <w:rPr>
                <w:rFonts w:ascii="ＭＳ ゴシック" w:eastAsia="ＭＳ ゴシック" w:hAnsi="ＭＳ ゴシック" w:hint="eastAsia"/>
                <w:b/>
                <w:bCs/>
                <w:sz w:val="20"/>
              </w:rPr>
              <w:t>していただく</w:t>
            </w:r>
            <w:r w:rsidR="00B92111" w:rsidRPr="00F57AC8">
              <w:rPr>
                <w:rFonts w:ascii="ＭＳ ゴシック" w:eastAsia="ＭＳ ゴシック" w:hAnsi="ＭＳ ゴシック" w:hint="eastAsia"/>
                <w:b/>
                <w:bCs/>
                <w:sz w:val="20"/>
              </w:rPr>
              <w:t>ことを前提としています。</w:t>
            </w:r>
          </w:p>
          <w:p w14:paraId="61EF37CC" w14:textId="3067387C" w:rsidR="00B92111" w:rsidRPr="00F57AC8" w:rsidRDefault="008C5B72" w:rsidP="008C5B72">
            <w:pPr>
              <w:widowControl/>
              <w:ind w:leftChars="100" w:left="210" w:firstLineChars="100" w:firstLine="201"/>
              <w:jc w:val="left"/>
              <w:rPr>
                <w:rFonts w:ascii="ＭＳ ゴシック" w:eastAsia="ＭＳ ゴシック" w:hAnsi="ＭＳ ゴシック"/>
                <w:b/>
                <w:bCs/>
                <w:sz w:val="20"/>
              </w:rPr>
            </w:pPr>
            <w:r w:rsidRPr="00F57AC8">
              <w:rPr>
                <w:rFonts w:ascii="ＭＳ ゴシック" w:eastAsia="ＭＳ ゴシック" w:hAnsi="ＭＳ ゴシック" w:hint="eastAsia"/>
                <w:b/>
                <w:bCs/>
                <w:sz w:val="20"/>
              </w:rPr>
              <w:t>研究機関を含む場合は、概要にその旨を明確に記載してください。</w:t>
            </w:r>
          </w:p>
          <w:p w14:paraId="15FC994B" w14:textId="5A0DE3F6" w:rsidR="00D421E0" w:rsidRPr="00D421E0" w:rsidRDefault="00D421E0" w:rsidP="00B92111">
            <w:pPr>
              <w:widowControl/>
              <w:ind w:firstLineChars="200" w:firstLine="400"/>
              <w:jc w:val="left"/>
              <w:rPr>
                <w:rFonts w:ascii="ＭＳ ゴシック" w:eastAsia="ＭＳ ゴシック" w:hAnsi="ＭＳ ゴシック"/>
                <w:sz w:val="20"/>
              </w:rPr>
            </w:pPr>
            <w:r w:rsidRPr="00D421E0">
              <w:rPr>
                <w:rFonts w:ascii="ＭＳ ゴシック" w:eastAsia="ＭＳ ゴシック" w:hAnsi="ＭＳ ゴシック" w:hint="eastAsia"/>
                <w:sz w:val="20"/>
              </w:rPr>
              <w:t>団体等を紹介するパンフレットやＨＰがあれば、添付していただいても結構です。</w:t>
            </w:r>
          </w:p>
          <w:p w14:paraId="16918B6B" w14:textId="77777777" w:rsidR="00D421E0" w:rsidRDefault="00D421E0" w:rsidP="00D421E0">
            <w:pPr>
              <w:rPr>
                <w:rFonts w:ascii="ＭＳ ゴシック" w:eastAsia="ＭＳ ゴシック" w:hAnsi="ＭＳ ゴシック"/>
                <w:sz w:val="20"/>
              </w:rPr>
            </w:pPr>
            <w:r w:rsidRPr="00D421E0">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Pr="00D421E0">
              <w:rPr>
                <w:rFonts w:ascii="ＭＳ ゴシック" w:eastAsia="ＭＳ ゴシック" w:hAnsi="ＭＳ ゴシック" w:hint="eastAsia"/>
                <w:sz w:val="20"/>
              </w:rPr>
              <w:t>また、研究テーマに関連する貴団体所在の自治体における総合計画や地方版総合戦略の該当ページがある</w:t>
            </w:r>
          </w:p>
          <w:p w14:paraId="1CBE8FD2" w14:textId="54C8086B" w:rsidR="009B2D9E" w:rsidRPr="00C802E8" w:rsidRDefault="00D421E0" w:rsidP="00C802E8">
            <w:pPr>
              <w:ind w:firstLineChars="200" w:firstLine="400"/>
              <w:rPr>
                <w:sz w:val="20"/>
              </w:rPr>
            </w:pPr>
            <w:r w:rsidRPr="00D421E0">
              <w:rPr>
                <w:rFonts w:ascii="ＭＳ ゴシック" w:eastAsia="ＭＳ ゴシック" w:hAnsi="ＭＳ ゴシック" w:hint="eastAsia"/>
                <w:sz w:val="20"/>
              </w:rPr>
              <w:t>場合は、その写しを添付してください。</w:t>
            </w:r>
          </w:p>
        </w:tc>
      </w:tr>
    </w:tbl>
    <w:p w14:paraId="7D4FD9C6" w14:textId="77777777" w:rsidR="00DC7B1A" w:rsidRDefault="00DC7B1A" w:rsidP="00DC7B1A">
      <w:pPr>
        <w:pStyle w:val="a3"/>
        <w:spacing w:line="20" w:lineRule="exact"/>
        <w:rPr>
          <w:rFonts w:ascii="ＭＳ ゴシック" w:eastAsia="ＭＳ ゴシック" w:hAnsi="ＭＳ ゴシック"/>
        </w:rPr>
      </w:pPr>
    </w:p>
    <w:sectPr w:rsidR="00DC7B1A" w:rsidSect="00620A71">
      <w:pgSz w:w="11906" w:h="16838"/>
      <w:pgMar w:top="1134"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E114" w14:textId="77777777" w:rsidR="00111D5F" w:rsidRDefault="00111D5F" w:rsidP="006E747C">
      <w:r>
        <w:separator/>
      </w:r>
    </w:p>
  </w:endnote>
  <w:endnote w:type="continuationSeparator" w:id="0">
    <w:p w14:paraId="0A409DB3" w14:textId="77777777" w:rsidR="00111D5F" w:rsidRDefault="00111D5F" w:rsidP="006E747C">
      <w:r>
        <w:continuationSeparator/>
      </w:r>
    </w:p>
  </w:endnote>
  <w:endnote w:type="continuationNotice" w:id="1">
    <w:p w14:paraId="39F2DA50" w14:textId="77777777" w:rsidR="00111D5F" w:rsidRDefault="00111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BF079" w14:textId="77777777" w:rsidR="00111D5F" w:rsidRDefault="00111D5F" w:rsidP="006E747C">
      <w:r>
        <w:separator/>
      </w:r>
    </w:p>
  </w:footnote>
  <w:footnote w:type="continuationSeparator" w:id="0">
    <w:p w14:paraId="7A5F71EA" w14:textId="77777777" w:rsidR="00111D5F" w:rsidRDefault="00111D5F" w:rsidP="006E747C">
      <w:r>
        <w:continuationSeparator/>
      </w:r>
    </w:p>
  </w:footnote>
  <w:footnote w:type="continuationNotice" w:id="1">
    <w:p w14:paraId="765A075C" w14:textId="77777777" w:rsidR="00111D5F" w:rsidRDefault="00111D5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71"/>
    <w:rsid w:val="000054C0"/>
    <w:rsid w:val="00032D26"/>
    <w:rsid w:val="00042D19"/>
    <w:rsid w:val="000454A5"/>
    <w:rsid w:val="00052688"/>
    <w:rsid w:val="00062D2F"/>
    <w:rsid w:val="00095188"/>
    <w:rsid w:val="000B5A39"/>
    <w:rsid w:val="000C278A"/>
    <w:rsid w:val="000D69FB"/>
    <w:rsid w:val="000E22C7"/>
    <w:rsid w:val="000F134B"/>
    <w:rsid w:val="00100B21"/>
    <w:rsid w:val="00111D5F"/>
    <w:rsid w:val="001375DC"/>
    <w:rsid w:val="00196A2B"/>
    <w:rsid w:val="00196B94"/>
    <w:rsid w:val="001A3604"/>
    <w:rsid w:val="001B01B3"/>
    <w:rsid w:val="001E5E27"/>
    <w:rsid w:val="00274823"/>
    <w:rsid w:val="00277E80"/>
    <w:rsid w:val="0028202C"/>
    <w:rsid w:val="002979F7"/>
    <w:rsid w:val="002A653C"/>
    <w:rsid w:val="002C39BB"/>
    <w:rsid w:val="00317B3A"/>
    <w:rsid w:val="003248CA"/>
    <w:rsid w:val="003448FF"/>
    <w:rsid w:val="00380847"/>
    <w:rsid w:val="00383398"/>
    <w:rsid w:val="003859F2"/>
    <w:rsid w:val="00385B74"/>
    <w:rsid w:val="003C0A50"/>
    <w:rsid w:val="003C117D"/>
    <w:rsid w:val="003E0FEE"/>
    <w:rsid w:val="003F083B"/>
    <w:rsid w:val="003F1093"/>
    <w:rsid w:val="00424004"/>
    <w:rsid w:val="00436383"/>
    <w:rsid w:val="00454382"/>
    <w:rsid w:val="004932E8"/>
    <w:rsid w:val="004A1CC8"/>
    <w:rsid w:val="004A5840"/>
    <w:rsid w:val="004B684A"/>
    <w:rsid w:val="004C1F30"/>
    <w:rsid w:val="004F2441"/>
    <w:rsid w:val="004F513C"/>
    <w:rsid w:val="00523F9B"/>
    <w:rsid w:val="00533A19"/>
    <w:rsid w:val="00570938"/>
    <w:rsid w:val="00581556"/>
    <w:rsid w:val="00591379"/>
    <w:rsid w:val="005923D8"/>
    <w:rsid w:val="005960A1"/>
    <w:rsid w:val="005A2E82"/>
    <w:rsid w:val="005E1141"/>
    <w:rsid w:val="005E1911"/>
    <w:rsid w:val="006055C8"/>
    <w:rsid w:val="006067E1"/>
    <w:rsid w:val="00616D29"/>
    <w:rsid w:val="00620A71"/>
    <w:rsid w:val="00623226"/>
    <w:rsid w:val="00624ED5"/>
    <w:rsid w:val="006504CF"/>
    <w:rsid w:val="0067095F"/>
    <w:rsid w:val="00676FB0"/>
    <w:rsid w:val="00677DE4"/>
    <w:rsid w:val="006969E4"/>
    <w:rsid w:val="006C330D"/>
    <w:rsid w:val="006C7516"/>
    <w:rsid w:val="006D0C92"/>
    <w:rsid w:val="006D4D9A"/>
    <w:rsid w:val="006E4C22"/>
    <w:rsid w:val="006E747C"/>
    <w:rsid w:val="006F41E1"/>
    <w:rsid w:val="0077637D"/>
    <w:rsid w:val="00783DDD"/>
    <w:rsid w:val="00784271"/>
    <w:rsid w:val="00790DC6"/>
    <w:rsid w:val="007E0A28"/>
    <w:rsid w:val="007F6B18"/>
    <w:rsid w:val="008017F2"/>
    <w:rsid w:val="008018BC"/>
    <w:rsid w:val="008123C9"/>
    <w:rsid w:val="00812D2A"/>
    <w:rsid w:val="00813883"/>
    <w:rsid w:val="008230D6"/>
    <w:rsid w:val="00823155"/>
    <w:rsid w:val="00846647"/>
    <w:rsid w:val="00871291"/>
    <w:rsid w:val="008A25D1"/>
    <w:rsid w:val="008A7FDA"/>
    <w:rsid w:val="008C5B72"/>
    <w:rsid w:val="008D6467"/>
    <w:rsid w:val="008F2CB3"/>
    <w:rsid w:val="009115BC"/>
    <w:rsid w:val="00912FD9"/>
    <w:rsid w:val="00960070"/>
    <w:rsid w:val="009A00EC"/>
    <w:rsid w:val="009B2D9E"/>
    <w:rsid w:val="009E4FB4"/>
    <w:rsid w:val="009E5339"/>
    <w:rsid w:val="009F58FF"/>
    <w:rsid w:val="00A65F37"/>
    <w:rsid w:val="00A746C2"/>
    <w:rsid w:val="00A80046"/>
    <w:rsid w:val="00AB067A"/>
    <w:rsid w:val="00AD53F1"/>
    <w:rsid w:val="00B05B8B"/>
    <w:rsid w:val="00B57718"/>
    <w:rsid w:val="00B7710A"/>
    <w:rsid w:val="00B878FA"/>
    <w:rsid w:val="00B92111"/>
    <w:rsid w:val="00BF3FD9"/>
    <w:rsid w:val="00C047BF"/>
    <w:rsid w:val="00C04835"/>
    <w:rsid w:val="00C22915"/>
    <w:rsid w:val="00C267D2"/>
    <w:rsid w:val="00C400F8"/>
    <w:rsid w:val="00C53005"/>
    <w:rsid w:val="00C802E8"/>
    <w:rsid w:val="00C872C0"/>
    <w:rsid w:val="00C92A52"/>
    <w:rsid w:val="00CA0D03"/>
    <w:rsid w:val="00CE5385"/>
    <w:rsid w:val="00CE676E"/>
    <w:rsid w:val="00D421E0"/>
    <w:rsid w:val="00D46D73"/>
    <w:rsid w:val="00D74858"/>
    <w:rsid w:val="00D82CB6"/>
    <w:rsid w:val="00D93C33"/>
    <w:rsid w:val="00DA70D5"/>
    <w:rsid w:val="00DB587B"/>
    <w:rsid w:val="00DC55A0"/>
    <w:rsid w:val="00DC7B1A"/>
    <w:rsid w:val="00DD258A"/>
    <w:rsid w:val="00DE0AD5"/>
    <w:rsid w:val="00DF4470"/>
    <w:rsid w:val="00E00DF9"/>
    <w:rsid w:val="00E06FE2"/>
    <w:rsid w:val="00E079F8"/>
    <w:rsid w:val="00E175EE"/>
    <w:rsid w:val="00E20D51"/>
    <w:rsid w:val="00E27676"/>
    <w:rsid w:val="00E31B13"/>
    <w:rsid w:val="00E355D4"/>
    <w:rsid w:val="00E41402"/>
    <w:rsid w:val="00EA4515"/>
    <w:rsid w:val="00EA713F"/>
    <w:rsid w:val="00EE0A6D"/>
    <w:rsid w:val="00EE1470"/>
    <w:rsid w:val="00EE68FE"/>
    <w:rsid w:val="00F154AA"/>
    <w:rsid w:val="00F57AC8"/>
    <w:rsid w:val="00FB1E90"/>
    <w:rsid w:val="00FC4D7A"/>
    <w:rsid w:val="00FF5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3AB0F6"/>
  <w15:chartTrackingRefBased/>
  <w15:docId w15:val="{47B5B4B8-83D9-43D8-B163-66979C20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z w:val="21"/>
      <w:szCs w:val="21"/>
    </w:rPr>
  </w:style>
  <w:style w:type="paragraph" w:styleId="a4">
    <w:name w:val="header"/>
    <w:basedOn w:val="a"/>
    <w:link w:val="a5"/>
    <w:rsid w:val="006E747C"/>
    <w:pPr>
      <w:tabs>
        <w:tab w:val="center" w:pos="4252"/>
        <w:tab w:val="right" w:pos="8504"/>
      </w:tabs>
      <w:snapToGrid w:val="0"/>
    </w:pPr>
    <w:rPr>
      <w:lang w:val="x-none" w:eastAsia="x-none"/>
    </w:rPr>
  </w:style>
  <w:style w:type="character" w:customStyle="1" w:styleId="a5">
    <w:name w:val="ヘッダー (文字)"/>
    <w:link w:val="a4"/>
    <w:rsid w:val="006E747C"/>
    <w:rPr>
      <w:kern w:val="2"/>
      <w:sz w:val="21"/>
      <w:szCs w:val="24"/>
    </w:rPr>
  </w:style>
  <w:style w:type="paragraph" w:styleId="a6">
    <w:name w:val="footer"/>
    <w:basedOn w:val="a"/>
    <w:link w:val="a7"/>
    <w:rsid w:val="006E747C"/>
    <w:pPr>
      <w:tabs>
        <w:tab w:val="center" w:pos="4252"/>
        <w:tab w:val="right" w:pos="8504"/>
      </w:tabs>
      <w:snapToGrid w:val="0"/>
    </w:pPr>
    <w:rPr>
      <w:lang w:val="x-none" w:eastAsia="x-none"/>
    </w:rPr>
  </w:style>
  <w:style w:type="character" w:customStyle="1" w:styleId="a7">
    <w:name w:val="フッター (文字)"/>
    <w:link w:val="a6"/>
    <w:rsid w:val="006E747C"/>
    <w:rPr>
      <w:kern w:val="2"/>
      <w:sz w:val="21"/>
      <w:szCs w:val="24"/>
    </w:rPr>
  </w:style>
  <w:style w:type="paragraph" w:styleId="a8">
    <w:name w:val="Balloon Text"/>
    <w:basedOn w:val="a"/>
    <w:link w:val="a9"/>
    <w:rsid w:val="008123C9"/>
    <w:rPr>
      <w:rFonts w:ascii="Arial" w:eastAsia="ＭＳ ゴシック" w:hAnsi="Arial"/>
      <w:sz w:val="18"/>
      <w:szCs w:val="18"/>
    </w:rPr>
  </w:style>
  <w:style w:type="character" w:customStyle="1" w:styleId="a9">
    <w:name w:val="吹き出し (文字)"/>
    <w:link w:val="a8"/>
    <w:rsid w:val="008123C9"/>
    <w:rPr>
      <w:rFonts w:ascii="Arial" w:eastAsia="ＭＳ ゴシック" w:hAnsi="Arial" w:cs="Times New Roman"/>
      <w:kern w:val="2"/>
      <w:sz w:val="18"/>
      <w:szCs w:val="18"/>
    </w:rPr>
  </w:style>
  <w:style w:type="character" w:styleId="aa">
    <w:name w:val="annotation reference"/>
    <w:rsid w:val="00196B94"/>
    <w:rPr>
      <w:sz w:val="18"/>
      <w:szCs w:val="18"/>
    </w:rPr>
  </w:style>
  <w:style w:type="paragraph" w:styleId="ab">
    <w:name w:val="annotation text"/>
    <w:basedOn w:val="a"/>
    <w:link w:val="ac"/>
    <w:rsid w:val="00196B94"/>
    <w:pPr>
      <w:jc w:val="left"/>
    </w:pPr>
  </w:style>
  <w:style w:type="character" w:customStyle="1" w:styleId="ac">
    <w:name w:val="コメント文字列 (文字)"/>
    <w:link w:val="ab"/>
    <w:rsid w:val="00196B94"/>
    <w:rPr>
      <w:kern w:val="2"/>
      <w:sz w:val="21"/>
      <w:szCs w:val="24"/>
    </w:rPr>
  </w:style>
  <w:style w:type="paragraph" w:styleId="ad">
    <w:name w:val="annotation subject"/>
    <w:basedOn w:val="ab"/>
    <w:next w:val="ab"/>
    <w:link w:val="ae"/>
    <w:rsid w:val="00196B94"/>
    <w:rPr>
      <w:b/>
      <w:bCs/>
    </w:rPr>
  </w:style>
  <w:style w:type="character" w:customStyle="1" w:styleId="ae">
    <w:name w:val="コメント内容 (文字)"/>
    <w:link w:val="ad"/>
    <w:rsid w:val="00196B9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20ACTR\R3ACTR\01&#30740;&#31350;&#12486;&#12540;&#12510;&#21215;&#3859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04D426260D64D9D868FCFE7351BFF" ma:contentTypeVersion="12" ma:contentTypeDescription="Create a new document." ma:contentTypeScope="" ma:versionID="51417e44dbb13396ef2bbe23c4bbd4f2">
  <xsd:schema xmlns:xsd="http://www.w3.org/2001/XMLSchema" xmlns:xs="http://www.w3.org/2001/XMLSchema" xmlns:p="http://schemas.microsoft.com/office/2006/metadata/properties" xmlns:ns2="fcdabbde-6420-4e78-9285-d230198f4939" xmlns:ns3="f8c3a742-45f2-4b9c-9d62-1fde321828d6" targetNamespace="http://schemas.microsoft.com/office/2006/metadata/properties" ma:root="true" ma:fieldsID="ab92535834581012f523511b6f19172b" ns2:_="" ns3:_="">
    <xsd:import namespace="fcdabbde-6420-4e78-9285-d230198f4939"/>
    <xsd:import namespace="f8c3a742-45f2-4b9c-9d62-1fde321828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abbde-6420-4e78-9285-d230198f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7ce101-4326-42d9-b9eb-9612018c93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c3a742-45f2-4b9c-9d62-1fde321828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eb675b-a2cf-4094-b7d4-fbbf28f0daea}" ma:internalName="TaxCatchAll" ma:showField="CatchAllData" ma:web="f8c3a742-45f2-4b9c-9d62-1fde3218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8c3a742-45f2-4b9c-9d62-1fde321828d6" xsi:nil="true"/>
    <lcf76f155ced4ddcb4097134ff3c332f xmlns="fcdabbde-6420-4e78-9285-d230198f49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D8CD92-DC37-41C1-A8ED-02269F91F9E0}">
  <ds:schemaRefs>
    <ds:schemaRef ds:uri="http://schemas.openxmlformats.org/officeDocument/2006/bibliography"/>
  </ds:schemaRefs>
</ds:datastoreItem>
</file>

<file path=customXml/itemProps2.xml><?xml version="1.0" encoding="utf-8"?>
<ds:datastoreItem xmlns:ds="http://schemas.openxmlformats.org/officeDocument/2006/customXml" ds:itemID="{4720A85C-C4E7-4F08-8372-1A215B514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abbde-6420-4e78-9285-d230198f4939"/>
    <ds:schemaRef ds:uri="f8c3a742-45f2-4b9c-9d62-1fde3218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4F112-BA7B-47FE-9004-2467EED6D563}">
  <ds:schemaRefs>
    <ds:schemaRef ds:uri="http://schemas.microsoft.com/sharepoint/v3/contenttype/forms"/>
  </ds:schemaRefs>
</ds:datastoreItem>
</file>

<file path=customXml/itemProps4.xml><?xml version="1.0" encoding="utf-8"?>
<ds:datastoreItem xmlns:ds="http://schemas.openxmlformats.org/officeDocument/2006/customXml" ds:itemID="{8FBE5FC0-A847-4E64-A625-81B542B82E0C}">
  <ds:schemaRefs>
    <ds:schemaRef ds:uri="http://schemas.microsoft.com/office/2006/metadata/properties"/>
    <ds:schemaRef ds:uri="http://schemas.microsoft.com/office/infopath/2007/PartnerControls"/>
    <ds:schemaRef ds:uri="f8c3a742-45f2-4b9c-9d62-1fde321828d6"/>
    <ds:schemaRef ds:uri="fcdabbde-6420-4e78-9285-d230198f4939"/>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平成２１年度京都府立大学地域貢献型特別研究研究テーマ提案書</vt:lpstr>
      <vt:lpstr>平成２１年度京都府立大学地域貢献型特別研究研究テーマ提案書</vt:lpstr>
    </vt:vector>
  </TitlesOfParts>
  <Company>京都府</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平成２１年度京都府立大学地域貢献型特別研究研究テーマ提案書</dc:title>
  <dc:subject/>
  <dc:creator>itakebe</dc:creator>
  <cp:keywords/>
  <cp:lastModifiedBy>鈴木 暁子</cp:lastModifiedBy>
  <cp:revision>2</cp:revision>
  <cp:lastPrinted>2025-03-05T09:26:00Z</cp:lastPrinted>
  <dcterms:created xsi:type="dcterms:W3CDTF">2025-03-10T06:39:00Z</dcterms:created>
  <dcterms:modified xsi:type="dcterms:W3CDTF">2025-03-10T06:39:00Z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0x01010001604D426260D64D9D868FCFE7351BFF</vt:lpwstr>
  </property>
  <property fmtid="{D5CDD505-2E9C-101B-9397-08002B2CF9AE}" pid="3" name="MediaServiceImageTags">
    <vt:lpwstr/>
  </property>
</Properties>
</file>